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5"/>
        <w:gridCol w:w="867"/>
        <w:gridCol w:w="528"/>
        <w:gridCol w:w="3373"/>
        <w:gridCol w:w="140"/>
        <w:gridCol w:w="2241"/>
        <w:gridCol w:w="762"/>
      </w:tblGrid>
      <w:tr w:rsidR="005A4F42" w:rsidRPr="001037A6" w:rsidTr="00CB2CF6">
        <w:trPr>
          <w:trHeight w:hRule="exact" w:val="716"/>
        </w:trPr>
        <w:tc>
          <w:tcPr>
            <w:tcW w:w="7479" w:type="dxa"/>
            <w:gridSpan w:val="4"/>
            <w:tcBorders>
              <w:bottom w:val="nil"/>
            </w:tcBorders>
          </w:tcPr>
          <w:p w:rsidR="005A4F42" w:rsidRPr="001037A6" w:rsidRDefault="00B12FDC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1037A6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457200</wp:posOffset>
                      </wp:positionV>
                      <wp:extent cx="1623060" cy="1590675"/>
                      <wp:effectExtent l="5715" t="9525" r="9525" b="952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3060" cy="159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7325" w:rsidRPr="00B37325" w:rsidRDefault="00B37325" w:rsidP="005A4F4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A4F42" w:rsidRPr="00B37325" w:rsidRDefault="005A4F42" w:rsidP="005A4F4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3732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写真を</w:t>
                                  </w:r>
                                </w:p>
                                <w:p w:rsidR="00CB455D" w:rsidRPr="00B37325" w:rsidRDefault="005A4F42" w:rsidP="005A4F4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3732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貼って下さい</w:t>
                                  </w:r>
                                </w:p>
                                <w:p w:rsidR="005A4F42" w:rsidRPr="00B37325" w:rsidRDefault="005A4F42" w:rsidP="005A4F4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B455D" w:rsidRPr="00B37325" w:rsidRDefault="005A4F42" w:rsidP="005A4F42">
                                  <w:pPr>
                                    <w:ind w:firstLineChars="100" w:firstLine="16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3732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撮影後３ケ月以内</w:t>
                                  </w:r>
                                </w:p>
                                <w:p w:rsidR="005A4F42" w:rsidRPr="00B37325" w:rsidRDefault="005A4F42" w:rsidP="00B37325">
                                  <w:pPr>
                                    <w:ind w:firstLineChars="100" w:firstLine="160"/>
                                    <w:jc w:val="center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B3732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上半身正面脱帽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-5.55pt;margin-top:36pt;width:127.8pt;height:1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">
                      <v:stroke dashstyle="1 1"/>
                      <v:textbox inset="5.85pt,.7pt,5.85pt,.7pt">
                        <w:txbxContent>
                          <w:p w:rsidR="00B37325" w:rsidRPr="00B37325" w:rsidRDefault="00B37325" w:rsidP="005A4F4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A4F42" w:rsidRPr="00B37325" w:rsidRDefault="005A4F42" w:rsidP="005A4F4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373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写真を</w:t>
                            </w:r>
                          </w:p>
                          <w:p w:rsidR="00CB455D" w:rsidRPr="00B37325" w:rsidRDefault="005A4F42" w:rsidP="005A4F4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373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貼って下さい</w:t>
                            </w:r>
                          </w:p>
                          <w:p w:rsidR="005A4F42" w:rsidRPr="00B37325" w:rsidRDefault="005A4F42" w:rsidP="005A4F4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B455D" w:rsidRPr="00B37325" w:rsidRDefault="005A4F42" w:rsidP="005A4F42">
                            <w:pPr>
                              <w:ind w:firstLineChars="100" w:firstLine="1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373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撮影後３ケ月以内</w:t>
                            </w:r>
                          </w:p>
                          <w:p w:rsidR="005A4F42" w:rsidRPr="00B37325" w:rsidRDefault="005A4F42" w:rsidP="00B37325">
                            <w:pPr>
                              <w:ind w:firstLineChars="100" w:firstLine="160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B373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上半身正面脱帽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4F42" w:rsidRPr="001037A6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清瀬市</w:t>
            </w:r>
            <w:r w:rsidR="00B37325" w:rsidRPr="001037A6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スポーツ推進委員　申込み用紙</w:t>
            </w:r>
          </w:p>
        </w:tc>
        <w:tc>
          <w:tcPr>
            <w:tcW w:w="3203" w:type="dxa"/>
            <w:gridSpan w:val="3"/>
            <w:tcBorders>
              <w:bottom w:val="single" w:sz="18" w:space="0" w:color="000000" w:themeColor="text1"/>
              <w:right w:val="nil"/>
            </w:tcBorders>
            <w:vAlign w:val="bottom"/>
          </w:tcPr>
          <w:p w:rsidR="005A4F42" w:rsidRPr="001037A6" w:rsidRDefault="005A4F42" w:rsidP="00006874">
            <w:pPr>
              <w:ind w:firstLineChars="200" w:firstLine="420"/>
              <w:jc w:val="right"/>
              <w:rPr>
                <w:rFonts w:ascii="HG丸ｺﾞｼｯｸM-PRO" w:eastAsia="HG丸ｺﾞｼｯｸM-PRO" w:hAnsi="HG丸ｺﾞｼｯｸM-PRO"/>
              </w:rPr>
            </w:pPr>
            <w:r w:rsidRPr="001037A6">
              <w:rPr>
                <w:rFonts w:ascii="HG丸ｺﾞｼｯｸM-PRO" w:eastAsia="HG丸ｺﾞｼｯｸM-PRO" w:hAnsi="HG丸ｺﾞｼｯｸM-PRO" w:hint="eastAsia"/>
              </w:rPr>
              <w:t>年    月    日現在</w:t>
            </w:r>
          </w:p>
        </w:tc>
      </w:tr>
      <w:tr w:rsidR="00CB455D" w:rsidRPr="001037A6" w:rsidTr="000B6159">
        <w:trPr>
          <w:trHeight w:val="170"/>
        </w:trPr>
        <w:tc>
          <w:tcPr>
            <w:tcW w:w="2602" w:type="dxa"/>
            <w:vMerge w:val="restar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90241B" w:rsidRPr="001037A6" w:rsidRDefault="0090241B">
            <w:pPr>
              <w:rPr>
                <w:rFonts w:ascii="HG丸ｺﾞｼｯｸM-PRO" w:eastAsia="HG丸ｺﾞｼｯｸM-PRO" w:hAnsi="HG丸ｺﾞｼｯｸM-PRO"/>
              </w:rPr>
            </w:pPr>
          </w:p>
          <w:p w:rsidR="0090241B" w:rsidRPr="001037A6" w:rsidRDefault="0090241B" w:rsidP="0090241B">
            <w:pPr>
              <w:rPr>
                <w:rFonts w:ascii="HG丸ｺﾞｼｯｸM-PRO" w:eastAsia="HG丸ｺﾞｼｯｸM-PRO" w:hAnsi="HG丸ｺﾞｼｯｸM-PRO"/>
              </w:rPr>
            </w:pPr>
          </w:p>
          <w:p w:rsidR="0090241B" w:rsidRPr="001037A6" w:rsidRDefault="0090241B" w:rsidP="0090241B">
            <w:pPr>
              <w:rPr>
                <w:rFonts w:ascii="HG丸ｺﾞｼｯｸM-PRO" w:eastAsia="HG丸ｺﾞｼｯｸM-PRO" w:hAnsi="HG丸ｺﾞｼｯｸM-PRO"/>
              </w:rPr>
            </w:pPr>
          </w:p>
          <w:p w:rsidR="0090241B" w:rsidRPr="001037A6" w:rsidRDefault="0090241B" w:rsidP="0090241B">
            <w:pPr>
              <w:rPr>
                <w:rFonts w:ascii="HG丸ｺﾞｼｯｸM-PRO" w:eastAsia="HG丸ｺﾞｼｯｸM-PRO" w:hAnsi="HG丸ｺﾞｼｯｸM-PRO"/>
              </w:rPr>
            </w:pPr>
          </w:p>
          <w:p w:rsidR="00CB455D" w:rsidRPr="001037A6" w:rsidRDefault="00CB455D" w:rsidP="0090241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dashSmallGap" w:sz="4" w:space="0" w:color="auto"/>
              <w:right w:val="nil"/>
            </w:tcBorders>
            <w:shd w:val="clear" w:color="auto" w:fill="C6D9F1" w:themeFill="text2" w:themeFillTint="33"/>
          </w:tcPr>
          <w:p w:rsidR="00CB455D" w:rsidRPr="001037A6" w:rsidRDefault="00CB455D">
            <w:pPr>
              <w:rPr>
                <w:rFonts w:ascii="HG丸ｺﾞｼｯｸM-PRO" w:eastAsia="HG丸ｺﾞｼｯｸM-PRO" w:hAnsi="HG丸ｺﾞｼｯｸM-PRO"/>
              </w:rPr>
            </w:pPr>
            <w:r w:rsidRPr="001037A6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5896" w:type="dxa"/>
            <w:gridSpan w:val="3"/>
            <w:tcBorders>
              <w:top w:val="single" w:sz="18" w:space="0" w:color="000000" w:themeColor="text1"/>
              <w:left w:val="nil"/>
              <w:bottom w:val="dashSmallGap" w:sz="4" w:space="0" w:color="auto"/>
              <w:right w:val="single" w:sz="8" w:space="0" w:color="000000" w:themeColor="text1"/>
            </w:tcBorders>
            <w:shd w:val="clear" w:color="auto" w:fill="C6D9F1" w:themeFill="text2" w:themeFillTint="33"/>
          </w:tcPr>
          <w:p w:rsidR="00CB455D" w:rsidRPr="001037A6" w:rsidRDefault="00CB455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8" w:type="dxa"/>
            <w:tcBorders>
              <w:top w:val="single" w:sz="18" w:space="0" w:color="000000" w:themeColor="text1"/>
              <w:left w:val="single" w:sz="8" w:space="0" w:color="000000" w:themeColor="text1"/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:rsidR="00CB455D" w:rsidRPr="001037A6" w:rsidRDefault="000B6159" w:rsidP="000B615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1037A6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</w:tr>
      <w:tr w:rsidR="00CB455D" w:rsidRPr="001037A6" w:rsidTr="000B6159">
        <w:trPr>
          <w:trHeight w:val="894"/>
        </w:trPr>
        <w:tc>
          <w:tcPr>
            <w:tcW w:w="2602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B455D" w:rsidRPr="001037A6" w:rsidRDefault="00CB455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6" w:type="dxa"/>
            <w:gridSpan w:val="2"/>
            <w:tcBorders>
              <w:top w:val="dashSmallGap" w:sz="4" w:space="0" w:color="auto"/>
              <w:left w:val="single" w:sz="18" w:space="0" w:color="000000" w:themeColor="text1"/>
              <w:bottom w:val="single" w:sz="8" w:space="0" w:color="000000" w:themeColor="text1"/>
              <w:right w:val="nil"/>
            </w:tcBorders>
          </w:tcPr>
          <w:p w:rsidR="00CB455D" w:rsidRPr="001037A6" w:rsidRDefault="00CB455D">
            <w:pPr>
              <w:rPr>
                <w:rFonts w:ascii="HG丸ｺﾞｼｯｸM-PRO" w:eastAsia="HG丸ｺﾞｼｯｸM-PRO" w:hAnsi="HG丸ｺﾞｼｯｸM-PRO"/>
              </w:rPr>
            </w:pPr>
            <w:r w:rsidRPr="001037A6">
              <w:rPr>
                <w:rFonts w:ascii="HG丸ｺﾞｼｯｸM-PRO" w:eastAsia="HG丸ｺﾞｼｯｸM-PRO" w:hAnsi="HG丸ｺﾞｼｯｸM-PRO" w:hint="eastAsia"/>
              </w:rPr>
              <w:t>氏    名</w:t>
            </w:r>
          </w:p>
        </w:tc>
        <w:tc>
          <w:tcPr>
            <w:tcW w:w="5896" w:type="dxa"/>
            <w:gridSpan w:val="3"/>
            <w:tcBorders>
              <w:top w:val="dashSmallGap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00CB455D" w:rsidRPr="001037A6" w:rsidRDefault="00CB455D" w:rsidP="00CB455D">
            <w:pPr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</w:p>
        </w:tc>
        <w:tc>
          <w:tcPr>
            <w:tcW w:w="768" w:type="dxa"/>
            <w:tcBorders>
              <w:top w:val="dashSmallGap" w:sz="4" w:space="0" w:color="auto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CB455D" w:rsidRPr="001037A6" w:rsidRDefault="00CB2CF6" w:rsidP="004A0B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037A6">
              <w:rPr>
                <w:rFonts w:ascii="HG丸ｺﾞｼｯｸM-PRO" w:eastAsia="HG丸ｺﾞｼｯｸM-PRO" w:hAnsi="HG丸ｺﾞｼｯｸM-PRO" w:hint="eastAsia"/>
              </w:rPr>
              <w:t>男</w:t>
            </w:r>
          </w:p>
          <w:p w:rsidR="00CB2CF6" w:rsidRPr="001037A6" w:rsidRDefault="00CB2CF6" w:rsidP="004A0B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037A6"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</w:tr>
      <w:tr w:rsidR="00945B91" w:rsidRPr="001037A6" w:rsidTr="005A4F42">
        <w:trPr>
          <w:cantSplit/>
          <w:trHeight w:val="1134"/>
        </w:trPr>
        <w:tc>
          <w:tcPr>
            <w:tcW w:w="2602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945B91" w:rsidRPr="001037A6" w:rsidRDefault="00945B9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5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extDirection w:val="tbRlV"/>
          </w:tcPr>
          <w:p w:rsidR="00945B91" w:rsidRPr="001037A6" w:rsidRDefault="00945B91" w:rsidP="00945B91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  <w:r w:rsidRPr="001037A6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7205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945B91" w:rsidRPr="001037A6" w:rsidRDefault="00945B91" w:rsidP="00CB2CF6">
            <w:pPr>
              <w:wordWrap w:val="0"/>
              <w:ind w:right="48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7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D13BF6" w:rsidRPr="001037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1037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 　月　 </w:t>
            </w:r>
            <w:r w:rsidR="00D13BF6" w:rsidRPr="001037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1037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　日生  (満 </w:t>
            </w:r>
            <w:r w:rsidR="00CB2CF6" w:rsidRPr="001037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1037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歳) </w:t>
            </w:r>
          </w:p>
        </w:tc>
      </w:tr>
      <w:tr w:rsidR="005A4F42" w:rsidRPr="001037A6" w:rsidTr="00B37325">
        <w:trPr>
          <w:trHeight w:val="170"/>
        </w:trPr>
        <w:tc>
          <w:tcPr>
            <w:tcW w:w="2602" w:type="dxa"/>
            <w:tcBorders>
              <w:top w:val="single" w:sz="18" w:space="0" w:color="000000" w:themeColor="text1"/>
              <w:left w:val="single" w:sz="18" w:space="0" w:color="000000" w:themeColor="text1"/>
              <w:bottom w:val="dashSmallGap" w:sz="4" w:space="0" w:color="auto"/>
            </w:tcBorders>
            <w:shd w:val="clear" w:color="auto" w:fill="C6D9F1" w:themeFill="text2" w:themeFillTint="33"/>
          </w:tcPr>
          <w:p w:rsidR="005A4F42" w:rsidRPr="001037A6" w:rsidRDefault="005A4F42">
            <w:pPr>
              <w:rPr>
                <w:rFonts w:ascii="HG丸ｺﾞｼｯｸM-PRO" w:eastAsia="HG丸ｺﾞｼｯｸM-PRO" w:hAnsi="HG丸ｺﾞｼｯｸM-PRO"/>
              </w:rPr>
            </w:pPr>
            <w:r w:rsidRPr="001037A6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5019" w:type="dxa"/>
            <w:gridSpan w:val="4"/>
            <w:tcBorders>
              <w:top w:val="single" w:sz="8" w:space="0" w:color="000000" w:themeColor="text1"/>
              <w:bottom w:val="dashSmallGap" w:sz="4" w:space="0" w:color="auto"/>
              <w:right w:val="single" w:sz="8" w:space="0" w:color="000000" w:themeColor="text1"/>
            </w:tcBorders>
            <w:shd w:val="clear" w:color="auto" w:fill="C6D9F1" w:themeFill="text2" w:themeFillTint="33"/>
          </w:tcPr>
          <w:p w:rsidR="005A4F42" w:rsidRPr="001037A6" w:rsidRDefault="005A4F4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6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dashSmallGap" w:sz="4" w:space="0" w:color="auto"/>
            </w:tcBorders>
            <w:shd w:val="clear" w:color="auto" w:fill="C6D9F1" w:themeFill="text2" w:themeFillTint="33"/>
          </w:tcPr>
          <w:p w:rsidR="005A4F42" w:rsidRPr="001037A6" w:rsidRDefault="000B6159" w:rsidP="005A4F42">
            <w:pPr>
              <w:rPr>
                <w:rFonts w:ascii="HG丸ｺﾞｼｯｸM-PRO" w:eastAsia="HG丸ｺﾞｼｯｸM-PRO" w:hAnsi="HG丸ｺﾞｼｯｸM-PRO"/>
              </w:rPr>
            </w:pPr>
            <w:r w:rsidRPr="001037A6"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</w:tr>
      <w:tr w:rsidR="000B6159" w:rsidRPr="001037A6" w:rsidTr="00B37325">
        <w:trPr>
          <w:trHeight w:val="1322"/>
        </w:trPr>
        <w:tc>
          <w:tcPr>
            <w:tcW w:w="2602" w:type="dxa"/>
            <w:tcBorders>
              <w:top w:val="dashSmallGap" w:sz="4" w:space="0" w:color="auto"/>
              <w:left w:val="single" w:sz="18" w:space="0" w:color="000000" w:themeColor="text1"/>
              <w:bottom w:val="single" w:sz="8" w:space="0" w:color="000000" w:themeColor="text1"/>
            </w:tcBorders>
          </w:tcPr>
          <w:p w:rsidR="000B6159" w:rsidRPr="001037A6" w:rsidRDefault="000B6159">
            <w:pPr>
              <w:rPr>
                <w:rFonts w:ascii="HG丸ｺﾞｼｯｸM-PRO" w:eastAsia="HG丸ｺﾞｼｯｸM-PRO" w:hAnsi="HG丸ｺﾞｼｯｸM-PRO"/>
              </w:rPr>
            </w:pPr>
            <w:r w:rsidRPr="001037A6">
              <w:rPr>
                <w:rFonts w:ascii="HG丸ｺﾞｼｯｸM-PRO" w:eastAsia="HG丸ｺﾞｼｯｸM-PRO" w:hAnsi="HG丸ｺﾞｼｯｸM-PRO" w:hint="eastAsia"/>
              </w:rPr>
              <w:t>現住所 (〒   -    )</w:t>
            </w:r>
          </w:p>
        </w:tc>
        <w:tc>
          <w:tcPr>
            <w:tcW w:w="5019" w:type="dxa"/>
            <w:gridSpan w:val="4"/>
            <w:tcBorders>
              <w:top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0B6159" w:rsidRDefault="000B6159">
            <w:pPr>
              <w:rPr>
                <w:rFonts w:ascii="HG丸ｺﾞｼｯｸM-PRO" w:eastAsia="HG丸ｺﾞｼｯｸM-PRO" w:hAnsi="HG丸ｺﾞｼｯｸM-PRO"/>
              </w:rPr>
            </w:pPr>
          </w:p>
          <w:p w:rsidR="001C0B15" w:rsidRDefault="001C0B15">
            <w:pPr>
              <w:rPr>
                <w:rFonts w:ascii="HG丸ｺﾞｼｯｸM-PRO" w:eastAsia="HG丸ｺﾞｼｯｸM-PRO" w:hAnsi="HG丸ｺﾞｼｯｸM-PRO"/>
              </w:rPr>
            </w:pPr>
          </w:p>
          <w:p w:rsidR="001C0B15" w:rsidRPr="001037A6" w:rsidRDefault="001C0B1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061" w:type="dxa"/>
            <w:gridSpan w:val="2"/>
            <w:tcBorders>
              <w:top w:val="dashSmallGap" w:sz="4" w:space="0" w:color="auto"/>
              <w:left w:val="single" w:sz="8" w:space="0" w:color="000000" w:themeColor="text1"/>
            </w:tcBorders>
          </w:tcPr>
          <w:p w:rsidR="000B6159" w:rsidRPr="001037A6" w:rsidRDefault="000B6159" w:rsidP="005A4F42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1037A6">
              <w:rPr>
                <w:rFonts w:ascii="HG丸ｺﾞｼｯｸM-PRO" w:eastAsia="HG丸ｺﾞｼｯｸM-PRO" w:hAnsi="HG丸ｺﾞｼｯｸM-PRO" w:hint="eastAsia"/>
                <w:sz w:val="18"/>
              </w:rPr>
              <w:t>自宅</w:t>
            </w:r>
          </w:p>
          <w:p w:rsidR="000B6159" w:rsidRPr="001037A6" w:rsidRDefault="000B6159" w:rsidP="000B6159">
            <w:pPr>
              <w:spacing w:before="240"/>
              <w:rPr>
                <w:rFonts w:ascii="HG丸ｺﾞｼｯｸM-PRO" w:eastAsia="HG丸ｺﾞｼｯｸM-PRO" w:hAnsi="HG丸ｺﾞｼｯｸM-PRO"/>
              </w:rPr>
            </w:pPr>
            <w:r w:rsidRPr="001037A6">
              <w:rPr>
                <w:rFonts w:ascii="HG丸ｺﾞｼｯｸM-PRO" w:eastAsia="HG丸ｺﾞｼｯｸM-PRO" w:hAnsi="HG丸ｺﾞｼｯｸM-PRO" w:hint="eastAsia"/>
                <w:sz w:val="18"/>
              </w:rPr>
              <w:t>携帯</w:t>
            </w:r>
            <w:r w:rsidRPr="001037A6">
              <w:rPr>
                <w:rFonts w:ascii="HG丸ｺﾞｼｯｸM-PRO" w:eastAsia="HG丸ｺﾞｼｯｸM-PRO" w:hAnsi="HG丸ｺﾞｼｯｸM-PRO" w:hint="eastAsia"/>
              </w:rPr>
              <w:t xml:space="preserve">    </w:t>
            </w:r>
          </w:p>
        </w:tc>
      </w:tr>
      <w:tr w:rsidR="000B6159" w:rsidRPr="001037A6" w:rsidTr="00B37325">
        <w:trPr>
          <w:trHeight w:val="154"/>
        </w:trPr>
        <w:tc>
          <w:tcPr>
            <w:tcW w:w="2602" w:type="dxa"/>
            <w:tcBorders>
              <w:top w:val="single" w:sz="8" w:space="0" w:color="000000" w:themeColor="text1"/>
              <w:left w:val="single" w:sz="18" w:space="0" w:color="000000" w:themeColor="text1"/>
              <w:bottom w:val="dashSmallGap" w:sz="4" w:space="0" w:color="auto"/>
              <w:right w:val="nil"/>
            </w:tcBorders>
            <w:shd w:val="clear" w:color="auto" w:fill="C6D9F1" w:themeFill="text2" w:themeFillTint="33"/>
          </w:tcPr>
          <w:p w:rsidR="000B6159" w:rsidRPr="001037A6" w:rsidRDefault="000B6159">
            <w:pPr>
              <w:rPr>
                <w:rFonts w:ascii="HG丸ｺﾞｼｯｸM-PRO" w:eastAsia="HG丸ｺﾞｼｯｸM-PRO" w:hAnsi="HG丸ｺﾞｼｯｸM-PRO"/>
              </w:rPr>
            </w:pPr>
            <w:r w:rsidRPr="001037A6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5019" w:type="dxa"/>
            <w:gridSpan w:val="4"/>
            <w:tcBorders>
              <w:top w:val="single" w:sz="8" w:space="0" w:color="000000" w:themeColor="text1"/>
              <w:left w:val="nil"/>
              <w:bottom w:val="dashSmallGap" w:sz="4" w:space="0" w:color="auto"/>
              <w:right w:val="single" w:sz="8" w:space="0" w:color="000000" w:themeColor="text1"/>
            </w:tcBorders>
            <w:shd w:val="clear" w:color="auto" w:fill="C6D9F1" w:themeFill="text2" w:themeFillTint="33"/>
          </w:tcPr>
          <w:p w:rsidR="000B6159" w:rsidRPr="001037A6" w:rsidRDefault="000B615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6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dashSmallGap" w:sz="4" w:space="0" w:color="auto"/>
            </w:tcBorders>
            <w:shd w:val="clear" w:color="auto" w:fill="C6D9F1" w:themeFill="text2" w:themeFillTint="33"/>
          </w:tcPr>
          <w:p w:rsidR="000B6159" w:rsidRPr="001037A6" w:rsidRDefault="000B615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037A6">
              <w:rPr>
                <w:rFonts w:ascii="HG丸ｺﾞｼｯｸM-PRO" w:eastAsia="HG丸ｺﾞｼｯｸM-PRO" w:hAnsi="HG丸ｺﾞｼｯｸM-PRO" w:hint="eastAsia"/>
                <w:szCs w:val="21"/>
              </w:rPr>
              <w:t>電話</w:t>
            </w:r>
          </w:p>
        </w:tc>
      </w:tr>
      <w:tr w:rsidR="000B6159" w:rsidRPr="001037A6" w:rsidTr="00B37325">
        <w:trPr>
          <w:trHeight w:val="725"/>
        </w:trPr>
        <w:tc>
          <w:tcPr>
            <w:tcW w:w="2602" w:type="dxa"/>
            <w:tcBorders>
              <w:top w:val="dashSmallGap" w:sz="4" w:space="0" w:color="auto"/>
              <w:left w:val="single" w:sz="18" w:space="0" w:color="000000" w:themeColor="text1"/>
              <w:bottom w:val="single" w:sz="18" w:space="0" w:color="000000" w:themeColor="text1"/>
              <w:right w:val="nil"/>
            </w:tcBorders>
          </w:tcPr>
          <w:p w:rsidR="000B6159" w:rsidRPr="001037A6" w:rsidRDefault="000B6159" w:rsidP="00530227">
            <w:pPr>
              <w:rPr>
                <w:rFonts w:ascii="HG丸ｺﾞｼｯｸM-PRO" w:eastAsia="HG丸ｺﾞｼｯｸM-PRO" w:hAnsi="HG丸ｺﾞｼｯｸM-PRO"/>
              </w:rPr>
            </w:pPr>
            <w:r w:rsidRPr="001037A6">
              <w:rPr>
                <w:rFonts w:ascii="HG丸ｺﾞｼｯｸM-PRO" w:eastAsia="HG丸ｺﾞｼｯｸM-PRO" w:hAnsi="HG丸ｺﾞｼｯｸM-PRO" w:hint="eastAsia"/>
              </w:rPr>
              <w:t>連絡先(〒   -    )</w:t>
            </w:r>
          </w:p>
        </w:tc>
        <w:tc>
          <w:tcPr>
            <w:tcW w:w="5019" w:type="dxa"/>
            <w:gridSpan w:val="4"/>
            <w:tcBorders>
              <w:top w:val="dashSmallGap" w:sz="4" w:space="0" w:color="auto"/>
              <w:left w:val="nil"/>
              <w:bottom w:val="single" w:sz="18" w:space="0" w:color="000000" w:themeColor="text1"/>
              <w:right w:val="single" w:sz="8" w:space="0" w:color="000000" w:themeColor="text1"/>
            </w:tcBorders>
          </w:tcPr>
          <w:p w:rsidR="000B6159" w:rsidRPr="001037A6" w:rsidRDefault="000B6159" w:rsidP="005D4E7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037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(現住所以外に連絡を希望する場合のみ記入)</w:t>
            </w:r>
          </w:p>
        </w:tc>
        <w:tc>
          <w:tcPr>
            <w:tcW w:w="3061" w:type="dxa"/>
            <w:gridSpan w:val="2"/>
            <w:tcBorders>
              <w:top w:val="dashSmallGap" w:sz="4" w:space="0" w:color="auto"/>
              <w:left w:val="single" w:sz="8" w:space="0" w:color="000000" w:themeColor="text1"/>
              <w:bottom w:val="single" w:sz="18" w:space="0" w:color="000000" w:themeColor="text1"/>
            </w:tcBorders>
          </w:tcPr>
          <w:p w:rsidR="000B6159" w:rsidRPr="001037A6" w:rsidRDefault="000B615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85CC1" w:rsidRPr="001037A6" w:rsidRDefault="00785CC1" w:rsidP="004A0BCD">
      <w:pPr>
        <w:spacing w:line="120" w:lineRule="exac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225"/>
        <w:gridCol w:w="702"/>
        <w:gridCol w:w="8493"/>
      </w:tblGrid>
      <w:tr w:rsidR="004A0BCD" w:rsidRPr="001037A6" w:rsidTr="0090241B">
        <w:trPr>
          <w:trHeight w:hRule="exact" w:val="340"/>
        </w:trPr>
        <w:tc>
          <w:tcPr>
            <w:tcW w:w="1247" w:type="dxa"/>
            <w:tcBorders>
              <w:top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  <w:shd w:val="clear" w:color="auto" w:fill="C6D9F1" w:themeFill="text2" w:themeFillTint="33"/>
          </w:tcPr>
          <w:p w:rsidR="004A0BCD" w:rsidRPr="001037A6" w:rsidRDefault="004A0BCD" w:rsidP="005A63F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037A6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dashSmallGap" w:sz="4" w:space="0" w:color="auto"/>
              <w:bottom w:val="single" w:sz="8" w:space="0" w:color="000000" w:themeColor="text1"/>
            </w:tcBorders>
            <w:shd w:val="clear" w:color="auto" w:fill="C6D9F1" w:themeFill="text2" w:themeFillTint="33"/>
          </w:tcPr>
          <w:p w:rsidR="004A0BCD" w:rsidRPr="001037A6" w:rsidRDefault="004A0BCD" w:rsidP="005A63F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037A6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</w:p>
        </w:tc>
        <w:tc>
          <w:tcPr>
            <w:tcW w:w="8713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C6D9F1" w:themeFill="text2" w:themeFillTint="33"/>
          </w:tcPr>
          <w:p w:rsidR="004A0BCD" w:rsidRPr="001037A6" w:rsidRDefault="004A0BCD" w:rsidP="005A63F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037A6">
              <w:rPr>
                <w:rFonts w:ascii="HG丸ｺﾞｼｯｸM-PRO" w:eastAsia="HG丸ｺﾞｼｯｸM-PRO" w:hAnsi="HG丸ｺﾞｼｯｸM-PRO" w:hint="eastAsia"/>
                <w:sz w:val="24"/>
              </w:rPr>
              <w:t>学歴・職歴など(項目別にまとめて記入)</w:t>
            </w:r>
          </w:p>
        </w:tc>
      </w:tr>
      <w:tr w:rsidR="004A0BCD" w:rsidRPr="001037A6" w:rsidTr="0090241B">
        <w:trPr>
          <w:trHeight w:val="453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Pr="001037A6" w:rsidRDefault="004A0BC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dashSmallGap" w:sz="4" w:space="0" w:color="auto"/>
            </w:tcBorders>
          </w:tcPr>
          <w:p w:rsidR="004A0BCD" w:rsidRPr="001037A6" w:rsidRDefault="004A0BC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13" w:type="dxa"/>
            <w:tcBorders>
              <w:top w:val="single" w:sz="8" w:space="0" w:color="000000" w:themeColor="text1"/>
            </w:tcBorders>
          </w:tcPr>
          <w:p w:rsidR="004A0BCD" w:rsidRPr="001037A6" w:rsidRDefault="004A0BC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A0BCD" w:rsidRPr="001037A6" w:rsidTr="005A63F8">
        <w:trPr>
          <w:trHeight w:val="404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Pr="001037A6" w:rsidRDefault="004A0BC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4A0BCD" w:rsidRPr="001037A6" w:rsidRDefault="004A0BC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13" w:type="dxa"/>
          </w:tcPr>
          <w:p w:rsidR="004A0BCD" w:rsidRPr="001037A6" w:rsidRDefault="004A0BC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A0BCD" w:rsidRPr="001037A6" w:rsidTr="005A63F8">
        <w:trPr>
          <w:trHeight w:val="396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Pr="001037A6" w:rsidRDefault="004A0BC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4A0BCD" w:rsidRPr="001037A6" w:rsidRDefault="004A0BC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13" w:type="dxa"/>
          </w:tcPr>
          <w:p w:rsidR="004A0BCD" w:rsidRPr="001037A6" w:rsidRDefault="004A0BC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A0BCD" w:rsidRPr="001037A6" w:rsidTr="005A63F8">
        <w:trPr>
          <w:trHeight w:val="416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Pr="001037A6" w:rsidRDefault="004A0BC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4A0BCD" w:rsidRPr="001037A6" w:rsidRDefault="004A0BC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13" w:type="dxa"/>
          </w:tcPr>
          <w:p w:rsidR="004A0BCD" w:rsidRPr="001037A6" w:rsidRDefault="004A0BC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A0BCD" w:rsidRPr="001037A6" w:rsidTr="005A63F8">
        <w:trPr>
          <w:trHeight w:val="393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Pr="001037A6" w:rsidRDefault="004A0BC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4A0BCD" w:rsidRPr="001037A6" w:rsidRDefault="004A0BC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13" w:type="dxa"/>
          </w:tcPr>
          <w:p w:rsidR="004A0BCD" w:rsidRPr="001037A6" w:rsidRDefault="004A0BC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A0BCD" w:rsidRPr="001037A6" w:rsidTr="005A63F8">
        <w:trPr>
          <w:trHeight w:val="414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Pr="001037A6" w:rsidRDefault="004A0BC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4A0BCD" w:rsidRPr="001037A6" w:rsidRDefault="004A0BC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13" w:type="dxa"/>
          </w:tcPr>
          <w:p w:rsidR="004A0BCD" w:rsidRPr="001037A6" w:rsidRDefault="004A0BC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A0BCD" w:rsidRPr="001037A6" w:rsidTr="005A63F8">
        <w:trPr>
          <w:trHeight w:val="416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Pr="001037A6" w:rsidRDefault="004A0BC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4A0BCD" w:rsidRPr="001037A6" w:rsidRDefault="004A0BC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13" w:type="dxa"/>
          </w:tcPr>
          <w:p w:rsidR="004A0BCD" w:rsidRPr="001037A6" w:rsidRDefault="004A0BC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A0BCD" w:rsidRPr="001037A6" w:rsidTr="005A63F8">
        <w:trPr>
          <w:trHeight w:val="408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Pr="001037A6" w:rsidRDefault="004A0BC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4A0BCD" w:rsidRPr="001037A6" w:rsidRDefault="004A0BC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13" w:type="dxa"/>
          </w:tcPr>
          <w:p w:rsidR="004A0BCD" w:rsidRPr="001037A6" w:rsidRDefault="004A0BC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A0BCD" w:rsidRPr="001037A6" w:rsidTr="005A63F8">
        <w:trPr>
          <w:trHeight w:val="399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Pr="001037A6" w:rsidRDefault="004A0BC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4A0BCD" w:rsidRPr="001037A6" w:rsidRDefault="004A0BC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13" w:type="dxa"/>
          </w:tcPr>
          <w:p w:rsidR="004A0BCD" w:rsidRPr="001037A6" w:rsidRDefault="004A0BC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A0BCD" w:rsidRPr="001037A6" w:rsidTr="005A63F8">
        <w:trPr>
          <w:trHeight w:val="392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Pr="001037A6" w:rsidRDefault="004A0BC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4A0BCD" w:rsidRPr="001037A6" w:rsidRDefault="004A0BC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13" w:type="dxa"/>
          </w:tcPr>
          <w:p w:rsidR="004A0BCD" w:rsidRPr="001037A6" w:rsidRDefault="004A0BC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A0BCD" w:rsidRPr="001037A6" w:rsidTr="005A63F8">
        <w:trPr>
          <w:trHeight w:val="412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Pr="001037A6" w:rsidRDefault="004A0BC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4A0BCD" w:rsidRPr="001037A6" w:rsidRDefault="004A0BC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13" w:type="dxa"/>
          </w:tcPr>
          <w:p w:rsidR="004A0BCD" w:rsidRPr="001037A6" w:rsidRDefault="004A0BC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A0BCD" w:rsidRPr="001037A6" w:rsidTr="005A63F8">
        <w:trPr>
          <w:trHeight w:val="418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Pr="001037A6" w:rsidRDefault="004A0BC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4A0BCD" w:rsidRPr="001037A6" w:rsidRDefault="004A0BC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13" w:type="dxa"/>
          </w:tcPr>
          <w:p w:rsidR="004A0BCD" w:rsidRPr="001037A6" w:rsidRDefault="004A0BC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A0BCD" w:rsidRPr="001037A6" w:rsidTr="005A63F8">
        <w:trPr>
          <w:trHeight w:val="396"/>
        </w:trPr>
        <w:tc>
          <w:tcPr>
            <w:tcW w:w="1247" w:type="dxa"/>
            <w:tcBorders>
              <w:top w:val="single" w:sz="8" w:space="0" w:color="000000" w:themeColor="text1"/>
              <w:bottom w:val="single" w:sz="18" w:space="0" w:color="000000" w:themeColor="text1"/>
              <w:right w:val="dashSmallGap" w:sz="4" w:space="0" w:color="auto"/>
            </w:tcBorders>
          </w:tcPr>
          <w:p w:rsidR="004A0BCD" w:rsidRPr="001037A6" w:rsidRDefault="004A0BC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4A0BCD" w:rsidRPr="001037A6" w:rsidRDefault="004A0BC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13" w:type="dxa"/>
          </w:tcPr>
          <w:p w:rsidR="004A0BCD" w:rsidRPr="001037A6" w:rsidRDefault="004A0BC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A0BCD" w:rsidRPr="001037A6" w:rsidRDefault="004A0BCD" w:rsidP="005A63F8">
      <w:pPr>
        <w:spacing w:line="120" w:lineRule="exac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1"/>
        <w:gridCol w:w="702"/>
        <w:gridCol w:w="8497"/>
      </w:tblGrid>
      <w:tr w:rsidR="00F75C71" w:rsidRPr="001037A6" w:rsidTr="0090241B">
        <w:trPr>
          <w:trHeight w:hRule="exact" w:val="340"/>
        </w:trPr>
        <w:tc>
          <w:tcPr>
            <w:tcW w:w="12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  <w:shd w:val="clear" w:color="auto" w:fill="C6D9F1" w:themeFill="text2" w:themeFillTint="33"/>
            <w:vAlign w:val="center"/>
          </w:tcPr>
          <w:p w:rsidR="00F75C71" w:rsidRPr="001037A6" w:rsidRDefault="00F75C71" w:rsidP="00F75C7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037A6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</w:tcPr>
          <w:p w:rsidR="00F75C71" w:rsidRPr="001037A6" w:rsidRDefault="00F75C71" w:rsidP="00F75C7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037A6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</w:p>
        </w:tc>
        <w:tc>
          <w:tcPr>
            <w:tcW w:w="871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C6D9F1" w:themeFill="text2" w:themeFillTint="33"/>
            <w:vAlign w:val="center"/>
          </w:tcPr>
          <w:p w:rsidR="00F75C71" w:rsidRPr="001037A6" w:rsidRDefault="00F75C71" w:rsidP="00F75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037A6">
              <w:rPr>
                <w:rFonts w:ascii="HG丸ｺﾞｼｯｸM-PRO" w:eastAsia="HG丸ｺﾞｼｯｸM-PRO" w:hAnsi="HG丸ｺﾞｼｯｸM-PRO" w:hint="eastAsia"/>
                <w:sz w:val="24"/>
              </w:rPr>
              <w:t>免許・資格</w:t>
            </w:r>
          </w:p>
        </w:tc>
      </w:tr>
      <w:tr w:rsidR="00F75C71" w:rsidRPr="001037A6" w:rsidTr="00F75C71">
        <w:tc>
          <w:tcPr>
            <w:tcW w:w="1242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F75C71" w:rsidRPr="001037A6" w:rsidRDefault="00F75C7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F75C71" w:rsidRPr="001037A6" w:rsidRDefault="00F75C7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F75C71" w:rsidRPr="001037A6" w:rsidRDefault="00F75C7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75C71" w:rsidRPr="001037A6" w:rsidTr="00F75C71">
        <w:tc>
          <w:tcPr>
            <w:tcW w:w="1242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F75C71" w:rsidRPr="001037A6" w:rsidRDefault="00F75C7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F75C71" w:rsidRPr="001037A6" w:rsidRDefault="00F75C7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F75C71" w:rsidRPr="001037A6" w:rsidRDefault="00F75C7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75C71" w:rsidRPr="001037A6" w:rsidTr="00F75C71">
        <w:tc>
          <w:tcPr>
            <w:tcW w:w="1242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F75C71" w:rsidRPr="001037A6" w:rsidRDefault="00F75C7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F75C71" w:rsidRPr="001037A6" w:rsidRDefault="00F75C7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F75C71" w:rsidRPr="001037A6" w:rsidRDefault="00F75C7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75C71" w:rsidRPr="001037A6" w:rsidTr="00F75C71">
        <w:tc>
          <w:tcPr>
            <w:tcW w:w="1242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F75C71" w:rsidRPr="001037A6" w:rsidRDefault="00F75C7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F75C71" w:rsidRPr="001037A6" w:rsidRDefault="00F75C7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F75C71" w:rsidRPr="001037A6" w:rsidRDefault="00F75C7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75C71" w:rsidRPr="001037A6" w:rsidTr="00F75C71">
        <w:tc>
          <w:tcPr>
            <w:tcW w:w="1242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F75C71" w:rsidRPr="001037A6" w:rsidRDefault="00F75C7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F75C71" w:rsidRPr="001037A6" w:rsidRDefault="00F75C7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F75C71" w:rsidRPr="001037A6" w:rsidRDefault="00F75C7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75C71" w:rsidRPr="001037A6" w:rsidTr="00F75C71">
        <w:tc>
          <w:tcPr>
            <w:tcW w:w="1242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dashSmallGap" w:sz="4" w:space="0" w:color="auto"/>
            </w:tcBorders>
          </w:tcPr>
          <w:p w:rsidR="00F75C71" w:rsidRPr="001037A6" w:rsidRDefault="00F75C7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dashSmallGap" w:sz="4" w:space="0" w:color="auto"/>
              <w:bottom w:val="single" w:sz="18" w:space="0" w:color="000000" w:themeColor="text1"/>
              <w:right w:val="single" w:sz="8" w:space="0" w:color="000000" w:themeColor="text1"/>
            </w:tcBorders>
          </w:tcPr>
          <w:p w:rsidR="00F75C71" w:rsidRPr="001037A6" w:rsidRDefault="00F75C7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5C71" w:rsidRPr="001037A6" w:rsidRDefault="00F75C7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40574" w:rsidRPr="001037A6" w:rsidRDefault="00C40574" w:rsidP="005A4F42">
      <w:pPr>
        <w:ind w:right="840"/>
        <w:rPr>
          <w:rFonts w:ascii="HG丸ｺﾞｼｯｸM-PRO" w:eastAsia="HG丸ｺﾞｼｯｸM-PRO" w:hAnsi="HG丸ｺﾞｼｯｸM-PRO"/>
        </w:rPr>
      </w:pPr>
    </w:p>
    <w:p w:rsidR="00B37325" w:rsidRPr="001037A6" w:rsidRDefault="00B37325" w:rsidP="005A4F42">
      <w:pPr>
        <w:ind w:right="840"/>
        <w:rPr>
          <w:rFonts w:ascii="HG丸ｺﾞｼｯｸM-PRO" w:eastAsia="HG丸ｺﾞｼｯｸM-PRO" w:hAnsi="HG丸ｺﾞｼｯｸM-PRO"/>
          <w:b/>
        </w:rPr>
      </w:pPr>
      <w:r w:rsidRPr="001037A6">
        <w:rPr>
          <w:rFonts w:ascii="HG丸ｺﾞｼｯｸM-PRO" w:eastAsia="HG丸ｺﾞｼｯｸM-PRO" w:hAnsi="HG丸ｺﾞｼｯｸM-PRO" w:hint="eastAsia"/>
          <w:b/>
        </w:rPr>
        <w:lastRenderedPageBreak/>
        <w:t>【問１】志望動機</w:t>
      </w:r>
      <w:r w:rsidR="00190AB4" w:rsidRPr="001037A6">
        <w:rPr>
          <w:rFonts w:ascii="HG丸ｺﾞｼｯｸM-PRO" w:eastAsia="HG丸ｺﾞｼｯｸM-PRO" w:hAnsi="HG丸ｺﾞｼｯｸM-PRO" w:hint="eastAsia"/>
          <w:b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3"/>
      </w:tblGrid>
      <w:tr w:rsidR="00B37325" w:rsidRPr="001037A6" w:rsidTr="00190AB4">
        <w:trPr>
          <w:trHeight w:hRule="exact" w:val="824"/>
        </w:trPr>
        <w:tc>
          <w:tcPr>
            <w:tcW w:w="10456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C6D9F1" w:themeFill="text2" w:themeFillTint="33"/>
            <w:vAlign w:val="center"/>
          </w:tcPr>
          <w:p w:rsidR="00B37325" w:rsidRPr="001037A6" w:rsidRDefault="00B37325" w:rsidP="004C43A9">
            <w:pPr>
              <w:ind w:left="630" w:hangingChars="300" w:hanging="630"/>
              <w:jc w:val="left"/>
              <w:rPr>
                <w:rFonts w:ascii="HG丸ｺﾞｼｯｸM-PRO" w:eastAsia="HG丸ｺﾞｼｯｸM-PRO" w:hAnsi="HG丸ｺﾞｼｯｸM-PRO"/>
              </w:rPr>
            </w:pPr>
            <w:r w:rsidRPr="001037A6">
              <w:rPr>
                <w:rFonts w:ascii="HG丸ｺﾞｼｯｸM-PRO" w:eastAsia="HG丸ｺﾞｼｯｸM-PRO" w:hAnsi="HG丸ｺﾞｼｯｸM-PRO" w:hint="eastAsia"/>
              </w:rPr>
              <w:t>例）「</w:t>
            </w:r>
            <w:r w:rsidR="00190AB4" w:rsidRPr="001037A6">
              <w:rPr>
                <w:rFonts w:ascii="HG丸ｺﾞｼｯｸM-PRO" w:eastAsia="HG丸ｺﾞｼｯｸM-PRO" w:hAnsi="HG丸ｺﾞｼｯｸM-PRO" w:hint="eastAsia"/>
              </w:rPr>
              <w:t>清瀬</w:t>
            </w:r>
            <w:r w:rsidRPr="001037A6">
              <w:rPr>
                <w:rFonts w:ascii="HG丸ｺﾞｼｯｸM-PRO" w:eastAsia="HG丸ｺﾞｼｯｸM-PRO" w:hAnsi="HG丸ｺﾞｼｯｸM-PRO" w:hint="eastAsia"/>
              </w:rPr>
              <w:t>市のイベントに参加したことがあり、もっと良くしたいと思った」</w:t>
            </w:r>
            <w:r w:rsidR="00190AB4" w:rsidRPr="001037A6">
              <w:rPr>
                <w:rFonts w:ascii="HG丸ｺﾞｼｯｸM-PRO" w:eastAsia="HG丸ｺﾞｼｯｸM-PRO" w:hAnsi="HG丸ｺﾞｼｯｸM-PRO" w:hint="eastAsia"/>
              </w:rPr>
              <w:t>「</w:t>
            </w:r>
            <w:r w:rsidR="004C43A9" w:rsidRPr="001037A6">
              <w:rPr>
                <w:rFonts w:ascii="HG丸ｺﾞｼｯｸM-PRO" w:eastAsia="HG丸ｺﾞｼｯｸM-PRO" w:hAnsi="HG丸ｺﾞｼｯｸM-PRO" w:hint="eastAsia"/>
              </w:rPr>
              <w:t>推進委員になって取り組みたい事業がある」</w:t>
            </w:r>
            <w:r w:rsidRPr="001037A6">
              <w:rPr>
                <w:rFonts w:ascii="HG丸ｺﾞｼｯｸM-PRO" w:eastAsia="HG丸ｺﾞｼｯｸM-PRO" w:hAnsi="HG丸ｺﾞｼｯｸM-PRO" w:hint="eastAsia"/>
              </w:rPr>
              <w:t>など、より具体的に</w:t>
            </w:r>
            <w:r w:rsidR="00190AB4" w:rsidRPr="001037A6">
              <w:rPr>
                <w:rFonts w:ascii="HG丸ｺﾞｼｯｸM-PRO" w:eastAsia="HG丸ｺﾞｼｯｸM-PRO" w:hAnsi="HG丸ｺﾞｼｯｸM-PRO" w:hint="eastAsia"/>
              </w:rPr>
              <w:t>教えてください</w:t>
            </w:r>
            <w:r w:rsidR="004C43A9" w:rsidRPr="001037A6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:rsidR="00190AB4" w:rsidRPr="001037A6" w:rsidRDefault="00190AB4" w:rsidP="00B37325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B37325" w:rsidRPr="001037A6" w:rsidTr="00B37325">
        <w:tc>
          <w:tcPr>
            <w:tcW w:w="104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B37325" w:rsidRPr="001037A6" w:rsidRDefault="00B37325" w:rsidP="003049F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37325" w:rsidRPr="001037A6" w:rsidTr="00B37325">
        <w:tc>
          <w:tcPr>
            <w:tcW w:w="104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B37325" w:rsidRPr="001037A6" w:rsidRDefault="00B37325" w:rsidP="003049F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37325" w:rsidRPr="001037A6" w:rsidTr="00B37325">
        <w:tc>
          <w:tcPr>
            <w:tcW w:w="104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B37325" w:rsidRPr="001037A6" w:rsidRDefault="00B37325" w:rsidP="003049F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37325" w:rsidRPr="001037A6" w:rsidTr="001037A6">
        <w:trPr>
          <w:trHeight w:val="60"/>
        </w:trPr>
        <w:tc>
          <w:tcPr>
            <w:tcW w:w="104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B37325" w:rsidRPr="001037A6" w:rsidRDefault="00B37325" w:rsidP="003049F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37325" w:rsidRPr="001037A6" w:rsidTr="00B37325">
        <w:tc>
          <w:tcPr>
            <w:tcW w:w="104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B37325" w:rsidRPr="001037A6" w:rsidRDefault="00B37325" w:rsidP="003049F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190AB4" w:rsidRPr="001037A6" w:rsidRDefault="00190AB4" w:rsidP="00B37325">
      <w:pPr>
        <w:ind w:right="840"/>
        <w:rPr>
          <w:rFonts w:ascii="HG丸ｺﾞｼｯｸM-PRO" w:eastAsia="HG丸ｺﾞｼｯｸM-PRO" w:hAnsi="HG丸ｺﾞｼｯｸM-PRO"/>
          <w:b/>
        </w:rPr>
      </w:pPr>
    </w:p>
    <w:p w:rsidR="00B37325" w:rsidRPr="001037A6" w:rsidRDefault="00B37325" w:rsidP="00B37325">
      <w:pPr>
        <w:ind w:right="840"/>
        <w:rPr>
          <w:rFonts w:ascii="HG丸ｺﾞｼｯｸM-PRO" w:eastAsia="HG丸ｺﾞｼｯｸM-PRO" w:hAnsi="HG丸ｺﾞｼｯｸM-PRO"/>
          <w:b/>
        </w:rPr>
      </w:pPr>
      <w:r w:rsidRPr="001037A6">
        <w:rPr>
          <w:rFonts w:ascii="HG丸ｺﾞｼｯｸM-PRO" w:eastAsia="HG丸ｺﾞｼｯｸM-PRO" w:hAnsi="HG丸ｺﾞｼｯｸM-PRO" w:hint="eastAsia"/>
          <w:b/>
        </w:rPr>
        <w:t>【問</w:t>
      </w:r>
      <w:r w:rsidRPr="001037A6">
        <w:rPr>
          <w:rFonts w:ascii="HG丸ｺﾞｼｯｸM-PRO" w:eastAsia="HG丸ｺﾞｼｯｸM-PRO" w:hAnsi="HG丸ｺﾞｼｯｸM-PRO" w:hint="eastAsia"/>
          <w:b/>
        </w:rPr>
        <w:t>２</w:t>
      </w:r>
      <w:r w:rsidRPr="001037A6">
        <w:rPr>
          <w:rFonts w:ascii="HG丸ｺﾞｼｯｸM-PRO" w:eastAsia="HG丸ｺﾞｼｯｸM-PRO" w:hAnsi="HG丸ｺﾞｼｯｸM-PRO" w:hint="eastAsia"/>
          <w:b/>
        </w:rPr>
        <w:t>】</w:t>
      </w:r>
      <w:r w:rsidR="00190AB4" w:rsidRPr="001037A6">
        <w:rPr>
          <w:rFonts w:ascii="HG丸ｺﾞｼｯｸM-PRO" w:eastAsia="HG丸ｺﾞｼｯｸM-PRO" w:hAnsi="HG丸ｺﾞｼｯｸM-PRO" w:hint="eastAsia"/>
          <w:b/>
        </w:rPr>
        <w:t>特技について（スポーツに限らず）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3"/>
      </w:tblGrid>
      <w:tr w:rsidR="00B37325" w:rsidRPr="001037A6" w:rsidTr="004C43A9">
        <w:trPr>
          <w:trHeight w:hRule="exact" w:val="900"/>
        </w:trPr>
        <w:tc>
          <w:tcPr>
            <w:tcW w:w="10456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C6D9F1" w:themeFill="text2" w:themeFillTint="33"/>
            <w:vAlign w:val="center"/>
          </w:tcPr>
          <w:p w:rsidR="00B37325" w:rsidRPr="001037A6" w:rsidRDefault="00B37325" w:rsidP="004C43A9">
            <w:pPr>
              <w:ind w:left="630" w:hangingChars="300" w:hanging="630"/>
              <w:jc w:val="left"/>
              <w:rPr>
                <w:rFonts w:ascii="HG丸ｺﾞｼｯｸM-PRO" w:eastAsia="HG丸ｺﾞｼｯｸM-PRO" w:hAnsi="HG丸ｺﾞｼｯｸM-PRO"/>
              </w:rPr>
            </w:pPr>
            <w:r w:rsidRPr="001037A6">
              <w:rPr>
                <w:rFonts w:ascii="HG丸ｺﾞｼｯｸM-PRO" w:eastAsia="HG丸ｺﾞｼｯｸM-PRO" w:hAnsi="HG丸ｺﾞｼｯｸM-PRO" w:hint="eastAsia"/>
              </w:rPr>
              <w:t>例）</w:t>
            </w:r>
            <w:r w:rsidR="00190AB4" w:rsidRPr="001037A6">
              <w:rPr>
                <w:rFonts w:ascii="HG丸ｺﾞｼｯｸM-PRO" w:eastAsia="HG丸ｺﾞｼｯｸM-PRO" w:hAnsi="HG丸ｺﾞｼｯｸM-PRO" w:hint="eastAsia"/>
              </w:rPr>
              <w:t>「マラソンが日課で体力がある」「</w:t>
            </w:r>
            <w:r w:rsidR="004C43A9" w:rsidRPr="001037A6">
              <w:rPr>
                <w:rFonts w:ascii="HG丸ｺﾞｼｯｸM-PRO" w:eastAsia="HG丸ｺﾞｼｯｸM-PRO" w:hAnsi="HG丸ｺﾞｼｯｸM-PRO" w:hint="eastAsia"/>
              </w:rPr>
              <w:t>大勢を相手にすることが多く、</w:t>
            </w:r>
            <w:r w:rsidR="00190AB4" w:rsidRPr="001037A6">
              <w:rPr>
                <w:rFonts w:ascii="HG丸ｺﾞｼｯｸM-PRO" w:eastAsia="HG丸ｺﾞｼｯｸM-PRO" w:hAnsi="HG丸ｺﾞｼｯｸM-PRO" w:hint="eastAsia"/>
              </w:rPr>
              <w:t>人前で話すことが得意」「</w:t>
            </w:r>
            <w:r w:rsidR="004C43A9" w:rsidRPr="001037A6">
              <w:rPr>
                <w:rFonts w:ascii="HG丸ｺﾞｼｯｸM-PRO" w:eastAsia="HG丸ｺﾞｼｯｸM-PRO" w:hAnsi="HG丸ｺﾞｼｯｸM-PRO" w:hint="eastAsia"/>
              </w:rPr>
              <w:t>企画に携わる仕事をしていたので</w:t>
            </w:r>
            <w:r w:rsidR="00190AB4" w:rsidRPr="001037A6">
              <w:rPr>
                <w:rFonts w:ascii="HG丸ｺﾞｼｯｸM-PRO" w:eastAsia="HG丸ｺﾞｼｯｸM-PRO" w:hAnsi="HG丸ｺﾞｼｯｸM-PRO" w:hint="eastAsia"/>
              </w:rPr>
              <w:t>発想力がある」など、エピソードと合わせて</w:t>
            </w:r>
            <w:r w:rsidR="004C43A9" w:rsidRPr="001037A6">
              <w:rPr>
                <w:rFonts w:ascii="HG丸ｺﾞｼｯｸM-PRO" w:eastAsia="HG丸ｺﾞｼｯｸM-PRO" w:hAnsi="HG丸ｺﾞｼｯｸM-PRO" w:hint="eastAsia"/>
              </w:rPr>
              <w:t>お答えください。</w:t>
            </w:r>
          </w:p>
        </w:tc>
      </w:tr>
      <w:tr w:rsidR="00B37325" w:rsidRPr="001037A6" w:rsidTr="003049FC">
        <w:tc>
          <w:tcPr>
            <w:tcW w:w="104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B37325" w:rsidRPr="001037A6" w:rsidRDefault="00B37325" w:rsidP="003049F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37325" w:rsidRPr="001037A6" w:rsidTr="003049FC">
        <w:tc>
          <w:tcPr>
            <w:tcW w:w="104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B37325" w:rsidRPr="001037A6" w:rsidRDefault="00B37325" w:rsidP="003049F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37325" w:rsidRPr="001037A6" w:rsidTr="003049FC">
        <w:tc>
          <w:tcPr>
            <w:tcW w:w="104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B37325" w:rsidRPr="001037A6" w:rsidRDefault="00B37325" w:rsidP="003049F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37325" w:rsidRPr="001037A6" w:rsidTr="003049FC">
        <w:tc>
          <w:tcPr>
            <w:tcW w:w="104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B37325" w:rsidRPr="001037A6" w:rsidRDefault="00B37325" w:rsidP="003049F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190AB4" w:rsidRPr="001037A6" w:rsidRDefault="00190AB4" w:rsidP="005A4F42">
      <w:pPr>
        <w:ind w:right="840"/>
        <w:rPr>
          <w:rFonts w:ascii="HG丸ｺﾞｼｯｸM-PRO" w:eastAsia="HG丸ｺﾞｼｯｸM-PRO" w:hAnsi="HG丸ｺﾞｼｯｸM-PRO"/>
          <w:b/>
        </w:rPr>
      </w:pPr>
    </w:p>
    <w:p w:rsidR="00B37325" w:rsidRPr="001037A6" w:rsidRDefault="00190AB4" w:rsidP="005A4F42">
      <w:pPr>
        <w:ind w:right="840"/>
        <w:rPr>
          <w:rFonts w:ascii="HG丸ｺﾞｼｯｸM-PRO" w:eastAsia="HG丸ｺﾞｼｯｸM-PRO" w:hAnsi="HG丸ｺﾞｼｯｸM-PRO" w:hint="eastAsia"/>
          <w:b/>
        </w:rPr>
      </w:pPr>
      <w:r w:rsidRPr="001037A6">
        <w:rPr>
          <w:rFonts w:ascii="HG丸ｺﾞｼｯｸM-PRO" w:eastAsia="HG丸ｺﾞｼｯｸM-PRO" w:hAnsi="HG丸ｺﾞｼｯｸM-PRO" w:hint="eastAsia"/>
          <w:b/>
        </w:rPr>
        <w:t>【問</w:t>
      </w:r>
      <w:r w:rsidRPr="001037A6">
        <w:rPr>
          <w:rFonts w:ascii="HG丸ｺﾞｼｯｸM-PRO" w:eastAsia="HG丸ｺﾞｼｯｸM-PRO" w:hAnsi="HG丸ｺﾞｼｯｸM-PRO" w:hint="eastAsia"/>
          <w:b/>
        </w:rPr>
        <w:t>３</w:t>
      </w:r>
      <w:r w:rsidRPr="001037A6">
        <w:rPr>
          <w:rFonts w:ascii="HG丸ｺﾞｼｯｸM-PRO" w:eastAsia="HG丸ｺﾞｼｯｸM-PRO" w:hAnsi="HG丸ｺﾞｼｯｸM-PRO" w:hint="eastAsia"/>
          <w:b/>
        </w:rPr>
        <w:t>】どのような関わり方で清瀬市のスポーツ推進に尽力していきたいか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8"/>
      </w:tblGrid>
      <w:tr w:rsidR="00B37325" w:rsidRPr="001037A6" w:rsidTr="004C43A9">
        <w:trPr>
          <w:trHeight w:hRule="exact" w:val="908"/>
        </w:trPr>
        <w:tc>
          <w:tcPr>
            <w:tcW w:w="10456" w:type="dxa"/>
            <w:tcBorders>
              <w:top w:val="single" w:sz="18" w:space="0" w:color="000000" w:themeColor="text1"/>
              <w:left w:val="single" w:sz="4" w:space="0" w:color="auto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C6D9F1" w:themeFill="text2" w:themeFillTint="33"/>
            <w:vAlign w:val="center"/>
          </w:tcPr>
          <w:p w:rsidR="00B37325" w:rsidRPr="001037A6" w:rsidRDefault="00B37325" w:rsidP="00697161">
            <w:pPr>
              <w:ind w:left="630" w:hangingChars="300" w:hanging="630"/>
              <w:jc w:val="left"/>
              <w:rPr>
                <w:rFonts w:ascii="HG丸ｺﾞｼｯｸM-PRO" w:eastAsia="HG丸ｺﾞｼｯｸM-PRO" w:hAnsi="HG丸ｺﾞｼｯｸM-PRO"/>
              </w:rPr>
            </w:pPr>
            <w:r w:rsidRPr="001037A6">
              <w:rPr>
                <w:rFonts w:ascii="HG丸ｺﾞｼｯｸM-PRO" w:eastAsia="HG丸ｺﾞｼｯｸM-PRO" w:hAnsi="HG丸ｺﾞｼｯｸM-PRO" w:hint="eastAsia"/>
              </w:rPr>
              <w:t>例</w:t>
            </w:r>
            <w:r w:rsidR="004C43A9" w:rsidRPr="001037A6">
              <w:rPr>
                <w:rFonts w:ascii="HG丸ｺﾞｼｯｸM-PRO" w:eastAsia="HG丸ｺﾞｼｯｸM-PRO" w:hAnsi="HG丸ｺﾞｼｯｸM-PRO" w:hint="eastAsia"/>
              </w:rPr>
              <w:t>）「企画に携わっていた経験を生かし、新しいイベントを考えていきたい」「</w:t>
            </w:r>
            <w:r w:rsidR="00697161" w:rsidRPr="001037A6">
              <w:rPr>
                <w:rFonts w:ascii="HG丸ｺﾞｼｯｸM-PRO" w:eastAsia="HG丸ｺﾞｼｯｸM-PRO" w:hAnsi="HG丸ｺﾞｼｯｸM-PRO" w:hint="eastAsia"/>
              </w:rPr>
              <w:t>趣味として続けている〇〇の知識を還元していきたい」など、あなたにしかできないことをご記入ください。</w:t>
            </w:r>
          </w:p>
        </w:tc>
      </w:tr>
      <w:tr w:rsidR="00B37325" w:rsidRPr="001037A6" w:rsidTr="004C43A9">
        <w:tc>
          <w:tcPr>
            <w:tcW w:w="10456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18" w:space="0" w:color="000000" w:themeColor="text1"/>
            </w:tcBorders>
          </w:tcPr>
          <w:p w:rsidR="00B37325" w:rsidRPr="001037A6" w:rsidRDefault="00B37325" w:rsidP="003049FC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B37325" w:rsidRPr="001037A6" w:rsidTr="004C43A9">
        <w:tc>
          <w:tcPr>
            <w:tcW w:w="10456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18" w:space="0" w:color="000000" w:themeColor="text1"/>
            </w:tcBorders>
          </w:tcPr>
          <w:p w:rsidR="00B37325" w:rsidRPr="001037A6" w:rsidRDefault="00B37325" w:rsidP="003049FC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B37325" w:rsidRPr="001037A6" w:rsidTr="004C43A9">
        <w:tc>
          <w:tcPr>
            <w:tcW w:w="10456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18" w:space="0" w:color="000000" w:themeColor="text1"/>
            </w:tcBorders>
          </w:tcPr>
          <w:p w:rsidR="00B37325" w:rsidRPr="001037A6" w:rsidRDefault="00B37325" w:rsidP="003049FC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B37325" w:rsidRPr="001037A6" w:rsidTr="004C43A9">
        <w:tc>
          <w:tcPr>
            <w:tcW w:w="10456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18" w:space="0" w:color="000000" w:themeColor="text1"/>
            </w:tcBorders>
          </w:tcPr>
          <w:p w:rsidR="00B37325" w:rsidRPr="001037A6" w:rsidRDefault="00B37325" w:rsidP="003049FC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B37325" w:rsidTr="004C43A9">
        <w:tc>
          <w:tcPr>
            <w:tcW w:w="10456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18" w:space="0" w:color="000000" w:themeColor="text1"/>
            </w:tcBorders>
          </w:tcPr>
          <w:p w:rsidR="00B37325" w:rsidRPr="001037A6" w:rsidRDefault="00B37325" w:rsidP="003049FC">
            <w:pPr>
              <w:rPr>
                <w:rFonts w:ascii="HGS教科書体" w:eastAsia="HGS教科書体"/>
                <w:sz w:val="32"/>
                <w:szCs w:val="32"/>
              </w:rPr>
            </w:pPr>
          </w:p>
        </w:tc>
      </w:tr>
    </w:tbl>
    <w:p w:rsidR="00B37325" w:rsidRPr="00B37325" w:rsidRDefault="00B37325" w:rsidP="005A4F42">
      <w:pPr>
        <w:ind w:right="840"/>
        <w:rPr>
          <w:rFonts w:ascii="HGS教科書体" w:eastAsia="HGS教科書体" w:hint="eastAsia"/>
        </w:rPr>
      </w:pPr>
    </w:p>
    <w:sectPr w:rsidR="00B37325" w:rsidRPr="00B37325" w:rsidSect="00423441">
      <w:footerReference w:type="default" r:id="rId9"/>
      <w:pgSz w:w="11906" w:h="16838"/>
      <w:pgMar w:top="720" w:right="720" w:bottom="720" w:left="720" w:header="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EB2" w:rsidRDefault="00C66EB2" w:rsidP="005A4F42">
      <w:r>
        <w:separator/>
      </w:r>
    </w:p>
  </w:endnote>
  <w:endnote w:type="continuationSeparator" w:id="0">
    <w:p w:rsidR="00C66EB2" w:rsidRDefault="00C66EB2" w:rsidP="005A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CF6" w:rsidRPr="00CB2CF6" w:rsidRDefault="00CB2CF6" w:rsidP="00CB2CF6">
    <w:pPr>
      <w:pStyle w:val="a7"/>
      <w:ind w:left="240" w:hangingChars="150" w:hanging="240"/>
      <w:rPr>
        <w:sz w:val="16"/>
      </w:rPr>
    </w:pPr>
    <w:r w:rsidRPr="00CB2CF6">
      <w:rPr>
        <w:rFonts w:hint="eastAsia"/>
        <w:sz w:val="16"/>
      </w:rPr>
      <w:t>※「</w:t>
    </w:r>
    <w:r w:rsidR="00B37325" w:rsidRPr="00B37325">
      <w:rPr>
        <w:rFonts w:hint="eastAsia"/>
        <w:sz w:val="16"/>
      </w:rPr>
      <w:t>清瀬市スポーツ推進委員</w:t>
    </w:r>
    <w:r w:rsidR="00B37325">
      <w:rPr>
        <w:rFonts w:hint="eastAsia"/>
        <w:sz w:val="16"/>
      </w:rPr>
      <w:t>募集</w:t>
    </w:r>
    <w:r w:rsidR="00B37325" w:rsidRPr="00B37325">
      <w:rPr>
        <w:rFonts w:hint="eastAsia"/>
        <w:sz w:val="16"/>
      </w:rPr>
      <w:t xml:space="preserve">　申込み用紙</w:t>
    </w:r>
    <w:r w:rsidRPr="00CB2CF6">
      <w:rPr>
        <w:rFonts w:hint="eastAsia"/>
        <w:sz w:val="16"/>
      </w:rPr>
      <w:t>」は、身分の確認等の目的及び連絡事項等のみに使用し、他の目的には一切使用しません。</w:t>
    </w:r>
  </w:p>
  <w:p w:rsidR="00CB2CF6" w:rsidRPr="00CB2CF6" w:rsidRDefault="00CB2CF6">
    <w:pPr>
      <w:pStyle w:val="a7"/>
      <w:rPr>
        <w:sz w:val="16"/>
      </w:rPr>
    </w:pPr>
    <w:r w:rsidRPr="00CB2CF6">
      <w:rPr>
        <w:rFonts w:hint="eastAsia"/>
        <w:sz w:val="16"/>
      </w:rPr>
      <w:t>※お預かりした「</w:t>
    </w:r>
    <w:r w:rsidR="00B37325" w:rsidRPr="00B37325">
      <w:rPr>
        <w:rFonts w:hint="eastAsia"/>
        <w:sz w:val="16"/>
      </w:rPr>
      <w:t>清瀬市スポーツ推進委員</w:t>
    </w:r>
    <w:r w:rsidR="00B37325">
      <w:rPr>
        <w:rFonts w:hint="eastAsia"/>
        <w:sz w:val="16"/>
      </w:rPr>
      <w:t xml:space="preserve">募集　</w:t>
    </w:r>
    <w:r w:rsidR="00B37325" w:rsidRPr="00B37325">
      <w:rPr>
        <w:rFonts w:hint="eastAsia"/>
        <w:sz w:val="16"/>
      </w:rPr>
      <w:t>申込み用紙</w:t>
    </w:r>
    <w:r w:rsidRPr="00CB2CF6">
      <w:rPr>
        <w:rFonts w:hint="eastAsia"/>
        <w:sz w:val="16"/>
      </w:rPr>
      <w:t>」は返却いたしませんので、ご了承ください。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EB2" w:rsidRDefault="00C66EB2" w:rsidP="005A4F42">
      <w:r>
        <w:separator/>
      </w:r>
    </w:p>
  </w:footnote>
  <w:footnote w:type="continuationSeparator" w:id="0">
    <w:p w:rsidR="00C66EB2" w:rsidRDefault="00C66EB2" w:rsidP="005A4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74A99"/>
    <w:multiLevelType w:val="hybridMultilevel"/>
    <w:tmpl w:val="8D08EA4C"/>
    <w:lvl w:ilvl="0" w:tplc="A57276F8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42"/>
    <w:rsid w:val="00006874"/>
    <w:rsid w:val="00067C5F"/>
    <w:rsid w:val="000B6142"/>
    <w:rsid w:val="000B6159"/>
    <w:rsid w:val="001037A6"/>
    <w:rsid w:val="00190AB4"/>
    <w:rsid w:val="001C0B15"/>
    <w:rsid w:val="00423441"/>
    <w:rsid w:val="00497972"/>
    <w:rsid w:val="004A0BCD"/>
    <w:rsid w:val="004C43A9"/>
    <w:rsid w:val="005A4F42"/>
    <w:rsid w:val="005A63F8"/>
    <w:rsid w:val="005D4E78"/>
    <w:rsid w:val="00671156"/>
    <w:rsid w:val="00697161"/>
    <w:rsid w:val="00785CC1"/>
    <w:rsid w:val="0086748F"/>
    <w:rsid w:val="0090241B"/>
    <w:rsid w:val="00906A16"/>
    <w:rsid w:val="00912CE9"/>
    <w:rsid w:val="00945B91"/>
    <w:rsid w:val="009943EA"/>
    <w:rsid w:val="00A05BB6"/>
    <w:rsid w:val="00A40787"/>
    <w:rsid w:val="00A5051D"/>
    <w:rsid w:val="00B12FDC"/>
    <w:rsid w:val="00B37325"/>
    <w:rsid w:val="00BB6D54"/>
    <w:rsid w:val="00BE3539"/>
    <w:rsid w:val="00C31000"/>
    <w:rsid w:val="00C40574"/>
    <w:rsid w:val="00C66EB2"/>
    <w:rsid w:val="00C97134"/>
    <w:rsid w:val="00CB2CF6"/>
    <w:rsid w:val="00CB455D"/>
    <w:rsid w:val="00CC7C53"/>
    <w:rsid w:val="00D13BF6"/>
    <w:rsid w:val="00E52FBD"/>
    <w:rsid w:val="00F4537B"/>
    <w:rsid w:val="00F73B9A"/>
    <w:rsid w:val="00F7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BA2942"/>
  <w15:docId w15:val="{AC8B95BA-8FB0-4000-9679-BC67E40C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5C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1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45B9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A4F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4F42"/>
  </w:style>
  <w:style w:type="paragraph" w:styleId="a7">
    <w:name w:val="footer"/>
    <w:basedOn w:val="a"/>
    <w:link w:val="a8"/>
    <w:uiPriority w:val="99"/>
    <w:unhideWhenUsed/>
    <w:rsid w:val="005A4F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4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J24138\AppData\Roaming\Microsoft\Templates\CSC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16658-22DB-4173-A95B-5F6E20ADEA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F96610-FD44-408E-8EF0-9235D72A3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15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清瀬市役所</dc:creator>
  <cp:lastModifiedBy>KIJ21029</cp:lastModifiedBy>
  <cp:revision>4</cp:revision>
  <cp:lastPrinted>2023-09-07T07:52:00Z</cp:lastPrinted>
  <dcterms:created xsi:type="dcterms:W3CDTF">2023-09-07T07:50:00Z</dcterms:created>
  <dcterms:modified xsi:type="dcterms:W3CDTF">2023-09-07T08:12:00Z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TC300102369990</vt:lpwstr>
  </property>
</Properties>
</file>